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Чиста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енергија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енергетска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ефикасности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грађане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“,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попуните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овај формулар.</w:t>
      </w:r>
      <w:proofErr w:type="gramEnd"/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862A3">
        <w:rPr>
          <w:rFonts w:ascii="Times New Roman" w:eastAsia="Times New Roman" w:hAnsi="Times New Roman" w:cs="Times New Roman"/>
          <w:sz w:val="24"/>
          <w:szCs w:val="24"/>
        </w:rPr>
        <w:t>Напомињемо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бавити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питањима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примедбама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директно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везаним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општи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340E" w:rsidRPr="001B340E">
        <w:rPr>
          <w:rFonts w:ascii="Times New Roman" w:eastAsia="Times New Roman" w:hAnsi="Times New Roman" w:cs="Times New Roman"/>
          <w:iCs/>
          <w:sz w:val="24"/>
          <w:szCs w:val="24"/>
        </w:rPr>
        <w:t>Градске</w:t>
      </w:r>
      <w:proofErr w:type="spellEnd"/>
      <w:r w:rsidR="001B340E" w:rsidRPr="001B340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B340E" w:rsidRPr="001B340E">
        <w:rPr>
          <w:rFonts w:ascii="Times New Roman" w:eastAsia="Times New Roman" w:hAnsi="Times New Roman" w:cs="Times New Roman"/>
          <w:iCs/>
          <w:sz w:val="24"/>
          <w:szCs w:val="24"/>
        </w:rPr>
        <w:t>општине</w:t>
      </w:r>
      <w:proofErr w:type="spellEnd"/>
      <w:r w:rsidR="001B340E" w:rsidRPr="001B340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B340E" w:rsidRPr="001B340E">
        <w:rPr>
          <w:rFonts w:ascii="Times New Roman" w:eastAsia="Times New Roman" w:hAnsi="Times New Roman" w:cs="Times New Roman"/>
          <w:iCs/>
          <w:sz w:val="24"/>
          <w:szCs w:val="24"/>
        </w:rPr>
        <w:t>Лазаревац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рударства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862A3">
        <w:rPr>
          <w:rFonts w:ascii="Times New Roman" w:eastAsia="Times New Roman" w:hAnsi="Times New Roman" w:cs="Times New Roman"/>
          <w:sz w:val="24"/>
          <w:szCs w:val="24"/>
        </w:rPr>
        <w:t>енергетике</w:t>
      </w:r>
      <w:proofErr w:type="spellEnd"/>
      <w:r w:rsidRPr="00C86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3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презиме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921D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Мушки</w:t>
            </w:r>
          </w:p>
          <w:p w:rsidR="009C16C3" w:rsidRPr="00C862A3" w:rsidRDefault="009921D5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Женски</w:t>
            </w:r>
          </w:p>
          <w:p w:rsidR="009C16C3" w:rsidRPr="00C862A3" w:rsidRDefault="009921D5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9921D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9921D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Српски језик</w:t>
            </w:r>
          </w:p>
          <w:p w:rsidR="009C16C3" w:rsidRPr="00C862A3" w:rsidRDefault="009921D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</w:t>
                </w: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Молимо да попуњен формилар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3E4737" w:rsidRDefault="003E4737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Градска општина Лазаревац</w:t>
            </w:r>
          </w:p>
          <w:p w:rsidR="00E07E7C" w:rsidRDefault="00E07E7C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/>
              </w:rPr>
              <w:t>Комисија за пријем притужби и информисање грађана</w:t>
            </w:r>
          </w:p>
          <w:p w:rsidR="009C16C3" w:rsidRPr="00E07E7C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Локални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менаџер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жалбе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7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Владимир Марјановић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Звање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7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менаџер Комисије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Карађорђева</w:t>
            </w:r>
            <w:proofErr w:type="spellEnd"/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42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Лазаревац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Србија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</w:t>
            </w:r>
            <w:proofErr w:type="spellStart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пошта</w:t>
            </w:r>
            <w:proofErr w:type="spellEnd"/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7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vladimir</w:t>
            </w:r>
            <w:r w:rsidR="00E07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.marjanovic</w:t>
            </w:r>
            <w:r w:rsidR="003E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@lazarevac.rs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8B0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641715158</w:t>
            </w:r>
            <w:r w:rsidR="003E4737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6C3" w:rsidRPr="00C862A3" w:rsidRDefault="009921D5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B50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9C16C3"/>
    <w:rsid w:val="000C4548"/>
    <w:rsid w:val="001B340E"/>
    <w:rsid w:val="002624D4"/>
    <w:rsid w:val="00277604"/>
    <w:rsid w:val="00384CDF"/>
    <w:rsid w:val="003D0E80"/>
    <w:rsid w:val="003E4737"/>
    <w:rsid w:val="003E57F3"/>
    <w:rsid w:val="00476761"/>
    <w:rsid w:val="006C6364"/>
    <w:rsid w:val="008B01E4"/>
    <w:rsid w:val="008C7448"/>
    <w:rsid w:val="009120E6"/>
    <w:rsid w:val="0096714C"/>
    <w:rsid w:val="009921D5"/>
    <w:rsid w:val="009C16C3"/>
    <w:rsid w:val="00A253EE"/>
    <w:rsid w:val="00B5075A"/>
    <w:rsid w:val="00BF35AD"/>
    <w:rsid w:val="00C862A3"/>
    <w:rsid w:val="00E07E7C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Sanja Spasic</cp:lastModifiedBy>
  <cp:revision>3</cp:revision>
  <dcterms:created xsi:type="dcterms:W3CDTF">2026-04-29T12:01:00Z</dcterms:created>
  <dcterms:modified xsi:type="dcterms:W3CDTF">2026-04-29T12:02:00Z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